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8C20" w14:textId="77777777" w:rsidR="0058304A" w:rsidRPr="00586006" w:rsidRDefault="001B0FC5" w:rsidP="00A206EB">
      <w:pPr>
        <w:ind w:left="2160" w:firstLine="720"/>
        <w:rPr>
          <w:rFonts w:cstheme="minorHAnsi"/>
          <w:sz w:val="24"/>
          <w:szCs w:val="24"/>
          <w:lang w:val="et-EE"/>
        </w:rPr>
      </w:pPr>
      <w:r w:rsidRPr="00586006">
        <w:rPr>
          <w:rFonts w:cstheme="minorHAnsi"/>
          <w:noProof/>
          <w:sz w:val="24"/>
          <w:szCs w:val="24"/>
        </w:rPr>
        <w:drawing>
          <wp:inline distT="0" distB="0" distL="0" distR="0" wp14:anchorId="777F50D9" wp14:editId="6A4D9123">
            <wp:extent cx="1558611" cy="317326"/>
            <wp:effectExtent l="0" t="0" r="3810" b="6985"/>
            <wp:docPr id="1" name="Pil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46" cy="32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964B" w14:textId="77777777" w:rsidR="002969A0" w:rsidRPr="00586006" w:rsidRDefault="002969A0" w:rsidP="002969A0">
      <w:pPr>
        <w:rPr>
          <w:rFonts w:cstheme="minorHAnsi"/>
          <w:sz w:val="24"/>
          <w:szCs w:val="24"/>
          <w:lang w:val="et-EE"/>
        </w:rPr>
      </w:pPr>
    </w:p>
    <w:p w14:paraId="0CA2A007" w14:textId="77777777" w:rsidR="005D77E7" w:rsidRPr="00586006" w:rsidRDefault="005D77E7">
      <w:pPr>
        <w:rPr>
          <w:rFonts w:cstheme="minorHAnsi"/>
          <w:sz w:val="24"/>
          <w:szCs w:val="24"/>
          <w:lang w:val="et-EE"/>
        </w:rPr>
      </w:pPr>
    </w:p>
    <w:p w14:paraId="55E1EBDB" w14:textId="77777777" w:rsidR="005D77E7" w:rsidRPr="00586006" w:rsidRDefault="005D77E7">
      <w:pPr>
        <w:rPr>
          <w:rFonts w:cstheme="minorHAnsi"/>
          <w:sz w:val="24"/>
          <w:szCs w:val="24"/>
          <w:lang w:val="et-EE"/>
        </w:rPr>
      </w:pPr>
    </w:p>
    <w:p w14:paraId="36D36E67" w14:textId="77777777" w:rsidR="00586006" w:rsidRPr="00586006" w:rsidRDefault="00586006">
      <w:pPr>
        <w:rPr>
          <w:rFonts w:cstheme="minorHAnsi"/>
          <w:sz w:val="24"/>
          <w:szCs w:val="24"/>
          <w:lang w:val="et-EE"/>
        </w:rPr>
      </w:pPr>
    </w:p>
    <w:p w14:paraId="77968642" w14:textId="77777777" w:rsidR="00586006" w:rsidRDefault="00586006">
      <w:pPr>
        <w:rPr>
          <w:rFonts w:cstheme="minorHAnsi"/>
          <w:sz w:val="24"/>
          <w:szCs w:val="24"/>
          <w:lang w:val="et-EE"/>
        </w:rPr>
      </w:pPr>
    </w:p>
    <w:p w14:paraId="57628B94" w14:textId="77777777" w:rsidR="00586006" w:rsidRDefault="00586006">
      <w:pPr>
        <w:rPr>
          <w:rFonts w:cstheme="minorHAnsi"/>
          <w:sz w:val="24"/>
          <w:szCs w:val="24"/>
          <w:lang w:val="et-EE"/>
        </w:rPr>
      </w:pPr>
    </w:p>
    <w:p w14:paraId="5A821A24" w14:textId="64A98BBC" w:rsidR="00586006" w:rsidRPr="00586006" w:rsidRDefault="00586006">
      <w:pPr>
        <w:rPr>
          <w:rFonts w:cstheme="minorHAnsi"/>
          <w:sz w:val="24"/>
          <w:szCs w:val="24"/>
          <w:lang w:val="et-EE"/>
        </w:rPr>
      </w:pPr>
      <w:r w:rsidRPr="00586006">
        <w:rPr>
          <w:rFonts w:cstheme="minorHAnsi"/>
          <w:sz w:val="24"/>
          <w:szCs w:val="24"/>
          <w:lang w:val="et-EE"/>
        </w:rPr>
        <w:t>Avaldus</w:t>
      </w:r>
      <w:r>
        <w:rPr>
          <w:rFonts w:cstheme="minorHAnsi"/>
          <w:sz w:val="24"/>
          <w:szCs w:val="24"/>
          <w:lang w:val="et-EE"/>
        </w:rPr>
        <w:tab/>
      </w:r>
      <w:r>
        <w:rPr>
          <w:rFonts w:cstheme="minorHAnsi"/>
          <w:sz w:val="24"/>
          <w:szCs w:val="24"/>
          <w:lang w:val="et-EE"/>
        </w:rPr>
        <w:tab/>
      </w:r>
      <w:r>
        <w:rPr>
          <w:rFonts w:cstheme="minorHAnsi"/>
          <w:sz w:val="24"/>
          <w:szCs w:val="24"/>
          <w:lang w:val="et-EE"/>
        </w:rPr>
        <w:tab/>
      </w:r>
      <w:r>
        <w:rPr>
          <w:rFonts w:cstheme="minorHAnsi"/>
          <w:sz w:val="24"/>
          <w:szCs w:val="24"/>
          <w:lang w:val="et-EE"/>
        </w:rPr>
        <w:tab/>
      </w:r>
      <w:r>
        <w:rPr>
          <w:rFonts w:cstheme="minorHAnsi"/>
          <w:sz w:val="24"/>
          <w:szCs w:val="24"/>
          <w:lang w:val="et-EE"/>
        </w:rPr>
        <w:tab/>
      </w:r>
      <w:r>
        <w:rPr>
          <w:rFonts w:cstheme="minorHAnsi"/>
          <w:sz w:val="24"/>
          <w:szCs w:val="24"/>
          <w:lang w:val="et-EE"/>
        </w:rPr>
        <w:tab/>
      </w:r>
      <w:r>
        <w:rPr>
          <w:rFonts w:cstheme="minorHAnsi"/>
          <w:sz w:val="24"/>
          <w:szCs w:val="24"/>
          <w:lang w:val="et-EE"/>
        </w:rPr>
        <w:tab/>
      </w:r>
      <w:r>
        <w:rPr>
          <w:rFonts w:cstheme="minorHAnsi"/>
          <w:sz w:val="24"/>
          <w:szCs w:val="24"/>
          <w:lang w:val="et-EE"/>
        </w:rPr>
        <w:tab/>
      </w:r>
      <w:r>
        <w:rPr>
          <w:rFonts w:cstheme="minorHAnsi"/>
          <w:sz w:val="24"/>
          <w:szCs w:val="24"/>
          <w:lang w:val="et-EE"/>
        </w:rPr>
        <w:tab/>
      </w:r>
      <w:r>
        <w:rPr>
          <w:rFonts w:cstheme="minorHAnsi"/>
          <w:sz w:val="24"/>
          <w:szCs w:val="24"/>
          <w:lang w:val="et-EE"/>
        </w:rPr>
        <w:tab/>
        <w:t>08.04.2024</w:t>
      </w:r>
    </w:p>
    <w:p w14:paraId="2E05E360" w14:textId="77777777" w:rsidR="00586006" w:rsidRPr="00586006" w:rsidRDefault="00586006">
      <w:pPr>
        <w:rPr>
          <w:rFonts w:cstheme="minorHAnsi"/>
          <w:sz w:val="24"/>
          <w:szCs w:val="24"/>
          <w:lang w:val="et-EE"/>
        </w:rPr>
      </w:pPr>
    </w:p>
    <w:p w14:paraId="53C44C56" w14:textId="77777777" w:rsidR="00586006" w:rsidRPr="00586006" w:rsidRDefault="00586006">
      <w:pPr>
        <w:rPr>
          <w:rFonts w:cstheme="minorHAnsi"/>
          <w:sz w:val="24"/>
          <w:szCs w:val="24"/>
          <w:lang w:val="et-EE"/>
        </w:rPr>
      </w:pPr>
    </w:p>
    <w:p w14:paraId="53A356C3" w14:textId="77777777" w:rsidR="00586006" w:rsidRDefault="00586006" w:rsidP="00586006">
      <w:pPr>
        <w:rPr>
          <w:rFonts w:cstheme="minorHAnsi"/>
          <w:sz w:val="24"/>
          <w:szCs w:val="24"/>
        </w:rPr>
      </w:pPr>
    </w:p>
    <w:p w14:paraId="227944AA" w14:textId="77777777" w:rsidR="00586006" w:rsidRDefault="00586006" w:rsidP="00586006">
      <w:pPr>
        <w:rPr>
          <w:rFonts w:cstheme="minorHAnsi"/>
          <w:sz w:val="24"/>
          <w:szCs w:val="24"/>
        </w:rPr>
      </w:pPr>
    </w:p>
    <w:p w14:paraId="3A47CD23" w14:textId="3C44478A" w:rsidR="00586006" w:rsidRPr="00586006" w:rsidRDefault="00586006" w:rsidP="00586006">
      <w:pPr>
        <w:rPr>
          <w:rFonts w:cstheme="minorHAnsi"/>
          <w:sz w:val="24"/>
          <w:szCs w:val="24"/>
        </w:rPr>
      </w:pPr>
      <w:proofErr w:type="spellStart"/>
      <w:r w:rsidRPr="00586006">
        <w:rPr>
          <w:rFonts w:cstheme="minorHAnsi"/>
          <w:sz w:val="24"/>
          <w:szCs w:val="24"/>
        </w:rPr>
        <w:t>Karksi-Nuia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linna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kohalik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soojaettevõtja</w:t>
      </w:r>
      <w:proofErr w:type="spellEnd"/>
      <w:r w:rsidRPr="00586006">
        <w:rPr>
          <w:rFonts w:cstheme="minorHAnsi"/>
          <w:sz w:val="24"/>
          <w:szCs w:val="24"/>
        </w:rPr>
        <w:t xml:space="preserve">, </w:t>
      </w:r>
      <w:proofErr w:type="spellStart"/>
      <w:r w:rsidRPr="00586006">
        <w:rPr>
          <w:rFonts w:cstheme="minorHAnsi"/>
          <w:sz w:val="24"/>
          <w:szCs w:val="24"/>
        </w:rPr>
        <w:t>Karksi-Nuia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Soojus</w:t>
      </w:r>
      <w:proofErr w:type="spellEnd"/>
      <w:r w:rsidRPr="00586006">
        <w:rPr>
          <w:rFonts w:cstheme="minorHAnsi"/>
          <w:sz w:val="24"/>
          <w:szCs w:val="24"/>
        </w:rPr>
        <w:t xml:space="preserve"> OÜ (reg </w:t>
      </w:r>
      <w:proofErr w:type="spellStart"/>
      <w:r w:rsidRPr="00586006">
        <w:rPr>
          <w:rFonts w:cstheme="minorHAnsi"/>
          <w:sz w:val="24"/>
          <w:szCs w:val="24"/>
        </w:rPr>
        <w:t>kood</w:t>
      </w:r>
      <w:proofErr w:type="spellEnd"/>
      <w:r w:rsidRPr="00586006">
        <w:rPr>
          <w:rFonts w:cstheme="minorHAnsi"/>
          <w:sz w:val="24"/>
          <w:szCs w:val="24"/>
        </w:rPr>
        <w:t xml:space="preserve"> 11736909) </w:t>
      </w:r>
      <w:proofErr w:type="spellStart"/>
      <w:r w:rsidRPr="00586006">
        <w:rPr>
          <w:rFonts w:cstheme="minorHAnsi"/>
          <w:sz w:val="24"/>
          <w:szCs w:val="24"/>
        </w:rPr>
        <w:t>soovib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omandada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Mulgi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vallas</w:t>
      </w:r>
      <w:proofErr w:type="spellEnd"/>
      <w:r w:rsidRPr="00586006">
        <w:rPr>
          <w:rFonts w:cstheme="minorHAnsi"/>
          <w:sz w:val="24"/>
          <w:szCs w:val="24"/>
        </w:rPr>
        <w:t xml:space="preserve">, </w:t>
      </w:r>
      <w:proofErr w:type="spellStart"/>
      <w:r w:rsidRPr="00586006">
        <w:rPr>
          <w:rFonts w:cstheme="minorHAnsi"/>
          <w:sz w:val="24"/>
          <w:szCs w:val="24"/>
        </w:rPr>
        <w:t>Karksi-Nuia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linnas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asuvad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järgmised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soojatrassid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Mulgi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Vallavalitsuse</w:t>
      </w:r>
      <w:proofErr w:type="spellEnd"/>
      <w:r w:rsidRPr="00586006">
        <w:rPr>
          <w:rFonts w:cstheme="minorHAnsi"/>
          <w:sz w:val="24"/>
          <w:szCs w:val="24"/>
        </w:rPr>
        <w:t xml:space="preserve"> 21.02.2024. a </w:t>
      </w:r>
      <w:proofErr w:type="spellStart"/>
      <w:r w:rsidRPr="00586006">
        <w:rPr>
          <w:rFonts w:cstheme="minorHAnsi"/>
          <w:sz w:val="24"/>
          <w:szCs w:val="24"/>
        </w:rPr>
        <w:t>kirjas</w:t>
      </w:r>
      <w:proofErr w:type="spellEnd"/>
      <w:r w:rsidRPr="00586006">
        <w:rPr>
          <w:rFonts w:cstheme="minorHAnsi"/>
          <w:sz w:val="24"/>
          <w:szCs w:val="24"/>
        </w:rPr>
        <w:t xml:space="preserve"> nr 4-4/1 </w:t>
      </w:r>
      <w:proofErr w:type="spellStart"/>
      <w:r w:rsidRPr="00586006">
        <w:rPr>
          <w:rFonts w:cstheme="minorHAnsi"/>
          <w:sz w:val="24"/>
          <w:szCs w:val="24"/>
        </w:rPr>
        <w:t>toodud</w:t>
      </w:r>
      <w:proofErr w:type="spellEnd"/>
      <w:r w:rsidRPr="00586006">
        <w:rPr>
          <w:rFonts w:cstheme="minorHAnsi"/>
          <w:sz w:val="24"/>
          <w:szCs w:val="24"/>
        </w:rPr>
        <w:t xml:space="preserve"> </w:t>
      </w:r>
      <w:proofErr w:type="spellStart"/>
      <w:r w:rsidRPr="00586006">
        <w:rPr>
          <w:rFonts w:cstheme="minorHAnsi"/>
          <w:sz w:val="24"/>
          <w:szCs w:val="24"/>
        </w:rPr>
        <w:t>tingimustel</w:t>
      </w:r>
      <w:proofErr w:type="spellEnd"/>
      <w:r w:rsidRPr="00586006">
        <w:rPr>
          <w:rFonts w:cstheme="minorHAnsi"/>
          <w:sz w:val="24"/>
          <w:szCs w:val="24"/>
        </w:rPr>
        <w:t>:</w:t>
      </w:r>
    </w:p>
    <w:p w14:paraId="6F957A2C" w14:textId="77777777" w:rsidR="00586006" w:rsidRPr="00586006" w:rsidRDefault="00586006" w:rsidP="0058600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86006">
        <w:rPr>
          <w:rFonts w:eastAsia="Times New Roman" w:cstheme="minorHAnsi"/>
          <w:sz w:val="24"/>
          <w:szCs w:val="24"/>
        </w:rPr>
        <w:t xml:space="preserve">August </w:t>
      </w:r>
      <w:proofErr w:type="spellStart"/>
      <w:r w:rsidRPr="00586006">
        <w:rPr>
          <w:rFonts w:eastAsia="Times New Roman" w:cstheme="minorHAnsi"/>
          <w:sz w:val="24"/>
          <w:szCs w:val="24"/>
        </w:rPr>
        <w:t>Kitzbergi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nimelise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Gümnaasiumi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586006">
        <w:rPr>
          <w:rFonts w:eastAsia="Times New Roman" w:cstheme="minorHAnsi"/>
          <w:sz w:val="24"/>
          <w:szCs w:val="24"/>
        </w:rPr>
        <w:t>Karksi-Nuia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Lasteaia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ning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Karksi-Nuia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Noortekeskuse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soojatrass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ehr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koodiga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220293217 (</w:t>
      </w:r>
      <w:proofErr w:type="spellStart"/>
      <w:r w:rsidRPr="00586006">
        <w:rPr>
          <w:rFonts w:eastAsia="Times New Roman" w:cstheme="minorHAnsi"/>
          <w:sz w:val="24"/>
          <w:szCs w:val="24"/>
        </w:rPr>
        <w:t>joonised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lisa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1)</w:t>
      </w:r>
    </w:p>
    <w:p w14:paraId="547CEE9B" w14:textId="77777777" w:rsidR="00586006" w:rsidRDefault="00586006" w:rsidP="0058600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proofErr w:type="spellStart"/>
      <w:r w:rsidRPr="00586006">
        <w:rPr>
          <w:rFonts w:eastAsia="Times New Roman" w:cstheme="minorHAnsi"/>
          <w:sz w:val="24"/>
          <w:szCs w:val="24"/>
        </w:rPr>
        <w:t>Karksi-Nuia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Ambulatooriumi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soojatrass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ehr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koodiga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220305273 (</w:t>
      </w:r>
      <w:proofErr w:type="spellStart"/>
      <w:r w:rsidRPr="00586006">
        <w:rPr>
          <w:rFonts w:eastAsia="Times New Roman" w:cstheme="minorHAnsi"/>
          <w:sz w:val="24"/>
          <w:szCs w:val="24"/>
        </w:rPr>
        <w:t>joonised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86006">
        <w:rPr>
          <w:rFonts w:eastAsia="Times New Roman" w:cstheme="minorHAnsi"/>
          <w:sz w:val="24"/>
          <w:szCs w:val="24"/>
        </w:rPr>
        <w:t>lisa</w:t>
      </w:r>
      <w:proofErr w:type="spellEnd"/>
      <w:r w:rsidRPr="00586006">
        <w:rPr>
          <w:rFonts w:eastAsia="Times New Roman" w:cstheme="minorHAnsi"/>
          <w:sz w:val="24"/>
          <w:szCs w:val="24"/>
        </w:rPr>
        <w:t xml:space="preserve"> 2)</w:t>
      </w:r>
    </w:p>
    <w:p w14:paraId="4495E6A9" w14:textId="77777777" w:rsidR="00586006" w:rsidRDefault="00586006" w:rsidP="005860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BACF2B" w14:textId="77777777" w:rsidR="00586006" w:rsidRDefault="00586006" w:rsidP="005860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EFC1F1" w14:textId="77777777" w:rsidR="00586006" w:rsidRDefault="00586006" w:rsidP="005860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EC8D4A" w14:textId="77777777" w:rsidR="00586006" w:rsidRDefault="00586006" w:rsidP="005860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5486A5" w14:textId="77777777" w:rsidR="00586006" w:rsidRDefault="00586006" w:rsidP="005860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937088" w14:textId="6784A874" w:rsidR="00586006" w:rsidRDefault="00586006" w:rsidP="00586006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Karksi-Nuia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Soojus</w:t>
      </w:r>
      <w:proofErr w:type="spellEnd"/>
      <w:r>
        <w:rPr>
          <w:rFonts w:eastAsia="Times New Roman" w:cstheme="minorHAnsi"/>
          <w:sz w:val="24"/>
          <w:szCs w:val="24"/>
        </w:rPr>
        <w:t xml:space="preserve"> OÜ</w:t>
      </w:r>
    </w:p>
    <w:p w14:paraId="053BD687" w14:textId="77777777" w:rsidR="00586006" w:rsidRDefault="00586006" w:rsidP="005860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8151B7" w14:textId="70691B8B" w:rsidR="00586006" w:rsidRDefault="00586006" w:rsidP="00586006">
      <w:pPr>
        <w:pStyle w:val="NoSpacing"/>
      </w:pPr>
      <w:r>
        <w:t>Mikk Kullamaa</w:t>
      </w:r>
    </w:p>
    <w:p w14:paraId="0BEA3B3F" w14:textId="78306E23" w:rsidR="00586006" w:rsidRPr="00586006" w:rsidRDefault="00586006" w:rsidP="00586006">
      <w:pPr>
        <w:pStyle w:val="NoSpacing"/>
      </w:pP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</w:p>
    <w:p w14:paraId="57221D0E" w14:textId="77777777" w:rsidR="005D77E7" w:rsidRPr="00586006" w:rsidRDefault="005D77E7">
      <w:pPr>
        <w:rPr>
          <w:rFonts w:cstheme="minorHAnsi"/>
          <w:sz w:val="24"/>
          <w:szCs w:val="24"/>
          <w:lang w:val="et-EE"/>
        </w:rPr>
      </w:pPr>
    </w:p>
    <w:p w14:paraId="52C17C86" w14:textId="77777777" w:rsidR="005D77E7" w:rsidRPr="00586006" w:rsidRDefault="005D77E7">
      <w:pPr>
        <w:rPr>
          <w:rFonts w:cstheme="minorHAnsi"/>
          <w:sz w:val="24"/>
          <w:szCs w:val="24"/>
          <w:lang w:val="et-EE"/>
        </w:rPr>
      </w:pPr>
    </w:p>
    <w:p w14:paraId="63D303BC" w14:textId="77777777" w:rsidR="005D77E7" w:rsidRPr="00586006" w:rsidRDefault="005D77E7">
      <w:pPr>
        <w:rPr>
          <w:rFonts w:cstheme="minorHAnsi"/>
          <w:sz w:val="24"/>
          <w:szCs w:val="24"/>
          <w:lang w:val="et-EE"/>
        </w:rPr>
      </w:pPr>
    </w:p>
    <w:p w14:paraId="31432215" w14:textId="77777777" w:rsidR="005D77E7" w:rsidRPr="00586006" w:rsidRDefault="005D77E7">
      <w:pPr>
        <w:rPr>
          <w:rFonts w:cstheme="minorHAnsi"/>
          <w:sz w:val="24"/>
          <w:szCs w:val="24"/>
          <w:lang w:val="et-EE"/>
        </w:rPr>
      </w:pPr>
    </w:p>
    <w:sectPr w:rsidR="005D77E7" w:rsidRPr="005860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7F0A1" w14:textId="77777777" w:rsidR="0033514F" w:rsidRDefault="0033514F" w:rsidP="009224A2">
      <w:pPr>
        <w:spacing w:after="0" w:line="240" w:lineRule="auto"/>
      </w:pPr>
      <w:r>
        <w:separator/>
      </w:r>
    </w:p>
  </w:endnote>
  <w:endnote w:type="continuationSeparator" w:id="0">
    <w:p w14:paraId="3398DCE3" w14:textId="77777777" w:rsidR="0033514F" w:rsidRDefault="0033514F" w:rsidP="0092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AF05" w14:textId="77777777" w:rsidR="009224A2" w:rsidRDefault="009224A2">
    <w:pPr>
      <w:pStyle w:val="Footer"/>
      <w:rPr>
        <w:lang w:val="et-EE"/>
      </w:rPr>
    </w:pPr>
    <w:r>
      <w:rPr>
        <w:lang w:val="et-EE"/>
      </w:rPr>
      <w:t>Tööstuse 2                                   Reg.nr. 10044317</w:t>
    </w:r>
    <w:r>
      <w:rPr>
        <w:lang w:val="et-EE"/>
      </w:rPr>
      <w:tab/>
      <w:t xml:space="preserve">                      </w:t>
    </w:r>
    <w:r w:rsidR="008A443A">
      <w:rPr>
        <w:lang w:val="et-EE"/>
      </w:rPr>
      <w:t xml:space="preserve">          IBAN EE81 2200 0011 2008 6932</w:t>
    </w:r>
    <w:r>
      <w:rPr>
        <w:lang w:val="et-EE"/>
      </w:rPr>
      <w:tab/>
    </w:r>
  </w:p>
  <w:p w14:paraId="22F91894" w14:textId="77777777" w:rsidR="009224A2" w:rsidRDefault="009224A2">
    <w:pPr>
      <w:pStyle w:val="Footer"/>
      <w:rPr>
        <w:lang w:val="et-EE"/>
      </w:rPr>
    </w:pPr>
    <w:r>
      <w:rPr>
        <w:lang w:val="et-EE"/>
      </w:rPr>
      <w:t>69101 Karksi-Nuia                      KMKR: EE100288175</w:t>
    </w:r>
    <w:r w:rsidR="008A443A">
      <w:rPr>
        <w:lang w:val="et-EE"/>
      </w:rPr>
      <w:t xml:space="preserve">                          SWIFT: HABAEE2X</w:t>
    </w:r>
    <w:r>
      <w:rPr>
        <w:lang w:val="et-EE"/>
      </w:rPr>
      <w:tab/>
    </w:r>
  </w:p>
  <w:p w14:paraId="49309D5D" w14:textId="77777777" w:rsidR="009224A2" w:rsidRDefault="009224A2">
    <w:pPr>
      <w:pStyle w:val="Footer"/>
      <w:rPr>
        <w:lang w:val="et-EE"/>
      </w:rPr>
    </w:pPr>
    <w:r>
      <w:rPr>
        <w:lang w:val="et-EE"/>
      </w:rPr>
      <w:t xml:space="preserve">Mulgi vald, Viljandimaa             e-mail: </w:t>
    </w:r>
    <w:hyperlink r:id="rId1" w:history="1">
      <w:r w:rsidRPr="005A50C3">
        <w:rPr>
          <w:rStyle w:val="Hyperlink"/>
          <w:lang w:val="et-EE"/>
        </w:rPr>
        <w:t>holttem@holttem.ee</w:t>
      </w:r>
    </w:hyperlink>
  </w:p>
  <w:p w14:paraId="6911CA15" w14:textId="4E2CEEAD" w:rsidR="009224A2" w:rsidRPr="009224A2" w:rsidRDefault="009224A2">
    <w:pPr>
      <w:pStyle w:val="Footer"/>
      <w:rPr>
        <w:lang w:val="et-EE"/>
      </w:rPr>
    </w:pPr>
    <w:r>
      <w:rPr>
        <w:lang w:val="et-EE"/>
      </w:rPr>
      <w:t>www.holttem.ee                         Tel. 52 51 257</w:t>
    </w:r>
    <w:r>
      <w:rPr>
        <w:lang w:val="et-EE"/>
      </w:rPr>
      <w:tab/>
    </w:r>
    <w:r>
      <w:rPr>
        <w:lang w:val="et-E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2B1CE" w14:textId="77777777" w:rsidR="0033514F" w:rsidRDefault="0033514F" w:rsidP="009224A2">
      <w:pPr>
        <w:spacing w:after="0" w:line="240" w:lineRule="auto"/>
      </w:pPr>
      <w:r>
        <w:separator/>
      </w:r>
    </w:p>
  </w:footnote>
  <w:footnote w:type="continuationSeparator" w:id="0">
    <w:p w14:paraId="75E8AC6E" w14:textId="77777777" w:rsidR="0033514F" w:rsidRDefault="0033514F" w:rsidP="0092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768EF"/>
    <w:multiLevelType w:val="hybridMultilevel"/>
    <w:tmpl w:val="1138E15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7A37"/>
    <w:multiLevelType w:val="hybridMultilevel"/>
    <w:tmpl w:val="1A885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638914">
    <w:abstractNumId w:val="1"/>
  </w:num>
  <w:num w:numId="2" w16cid:durableId="723135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77"/>
    <w:rsid w:val="000774E2"/>
    <w:rsid w:val="00084618"/>
    <w:rsid w:val="001B0FC5"/>
    <w:rsid w:val="0020211B"/>
    <w:rsid w:val="00230412"/>
    <w:rsid w:val="002366A3"/>
    <w:rsid w:val="00286826"/>
    <w:rsid w:val="002969A0"/>
    <w:rsid w:val="002A7122"/>
    <w:rsid w:val="002D42AD"/>
    <w:rsid w:val="0033514F"/>
    <w:rsid w:val="003E3DFA"/>
    <w:rsid w:val="0042038F"/>
    <w:rsid w:val="004309CF"/>
    <w:rsid w:val="00440D28"/>
    <w:rsid w:val="00445390"/>
    <w:rsid w:val="00450158"/>
    <w:rsid w:val="004512F3"/>
    <w:rsid w:val="00456889"/>
    <w:rsid w:val="004778D9"/>
    <w:rsid w:val="004A15A4"/>
    <w:rsid w:val="004C7739"/>
    <w:rsid w:val="004F7FF5"/>
    <w:rsid w:val="00515BE7"/>
    <w:rsid w:val="00544E6A"/>
    <w:rsid w:val="005503FF"/>
    <w:rsid w:val="00564E37"/>
    <w:rsid w:val="0058304A"/>
    <w:rsid w:val="00585148"/>
    <w:rsid w:val="00586006"/>
    <w:rsid w:val="005A7A57"/>
    <w:rsid w:val="005B3A0A"/>
    <w:rsid w:val="005D2D19"/>
    <w:rsid w:val="005D77E7"/>
    <w:rsid w:val="0062389E"/>
    <w:rsid w:val="00633348"/>
    <w:rsid w:val="00634CCC"/>
    <w:rsid w:val="006715F2"/>
    <w:rsid w:val="006F724B"/>
    <w:rsid w:val="0070244A"/>
    <w:rsid w:val="00726EF3"/>
    <w:rsid w:val="00744B4B"/>
    <w:rsid w:val="00767FC6"/>
    <w:rsid w:val="007723BE"/>
    <w:rsid w:val="00775BEC"/>
    <w:rsid w:val="007805E4"/>
    <w:rsid w:val="007B2ADB"/>
    <w:rsid w:val="007C0B22"/>
    <w:rsid w:val="007C4310"/>
    <w:rsid w:val="00816CEE"/>
    <w:rsid w:val="008364A7"/>
    <w:rsid w:val="008523AA"/>
    <w:rsid w:val="008A443A"/>
    <w:rsid w:val="008B147E"/>
    <w:rsid w:val="008B7DA5"/>
    <w:rsid w:val="00920D98"/>
    <w:rsid w:val="009224A2"/>
    <w:rsid w:val="00947083"/>
    <w:rsid w:val="009C7F77"/>
    <w:rsid w:val="00A03601"/>
    <w:rsid w:val="00A206EB"/>
    <w:rsid w:val="00A35217"/>
    <w:rsid w:val="00A421DD"/>
    <w:rsid w:val="00A42E60"/>
    <w:rsid w:val="00A92029"/>
    <w:rsid w:val="00AA41CD"/>
    <w:rsid w:val="00B43C59"/>
    <w:rsid w:val="00B733FB"/>
    <w:rsid w:val="00BB56E2"/>
    <w:rsid w:val="00BE2F1B"/>
    <w:rsid w:val="00C25577"/>
    <w:rsid w:val="00C401E8"/>
    <w:rsid w:val="00C85E76"/>
    <w:rsid w:val="00CB1476"/>
    <w:rsid w:val="00CB3437"/>
    <w:rsid w:val="00CB7920"/>
    <w:rsid w:val="00CE1E5C"/>
    <w:rsid w:val="00CE2A50"/>
    <w:rsid w:val="00CE2B74"/>
    <w:rsid w:val="00D23D8E"/>
    <w:rsid w:val="00D651BE"/>
    <w:rsid w:val="00DA3A6F"/>
    <w:rsid w:val="00DE36E8"/>
    <w:rsid w:val="00E010C2"/>
    <w:rsid w:val="00E14798"/>
    <w:rsid w:val="00E54584"/>
    <w:rsid w:val="00EE381C"/>
    <w:rsid w:val="00F138E7"/>
    <w:rsid w:val="00F22E68"/>
    <w:rsid w:val="00F23CD4"/>
    <w:rsid w:val="00F341E4"/>
    <w:rsid w:val="00F47310"/>
    <w:rsid w:val="00F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BB42"/>
  <w15:chartTrackingRefBased/>
  <w15:docId w15:val="{84B9D97C-D317-4BCF-A620-E572A211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A2"/>
  </w:style>
  <w:style w:type="paragraph" w:styleId="Footer">
    <w:name w:val="footer"/>
    <w:basedOn w:val="Normal"/>
    <w:link w:val="FooterChar"/>
    <w:uiPriority w:val="99"/>
    <w:unhideWhenUsed/>
    <w:rsid w:val="0092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A2"/>
  </w:style>
  <w:style w:type="paragraph" w:styleId="NoSpacing">
    <w:name w:val="No Spacing"/>
    <w:uiPriority w:val="1"/>
    <w:qFormat/>
    <w:rsid w:val="00586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lttem@holttem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xtuur-Kadri\Desktop\Kirja%20alused\T&#252;hi%20kirjablank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8F46-1A1D-4A8C-850C-A5D3A463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Tühi kirjablankett</Template>
  <TotalTime>3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Holttem-Kadri</dc:creator>
  <cp:keywords/>
  <dc:description/>
  <cp:lastModifiedBy>Catacom oy</cp:lastModifiedBy>
  <cp:revision>2</cp:revision>
  <cp:lastPrinted>2022-06-22T08:30:00Z</cp:lastPrinted>
  <dcterms:created xsi:type="dcterms:W3CDTF">2024-04-08T06:39:00Z</dcterms:created>
  <dcterms:modified xsi:type="dcterms:W3CDTF">2024-04-08T06:39:00Z</dcterms:modified>
</cp:coreProperties>
</file>